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A8" w:rsidRDefault="00EB50A8">
      <w:pPr>
        <w:rPr>
          <w:rFonts w:ascii="黑体" w:eastAsia="黑体" w:hAnsi="黑体"/>
          <w:sz w:val="32"/>
          <w:szCs w:val="32"/>
        </w:rPr>
      </w:pPr>
      <w:r w:rsidRPr="0034204C">
        <w:rPr>
          <w:rFonts w:ascii="黑体" w:eastAsia="黑体" w:hAnsi="黑体" w:hint="eastAsia"/>
          <w:sz w:val="32"/>
          <w:szCs w:val="32"/>
        </w:rPr>
        <w:t>附件</w:t>
      </w:r>
      <w:r w:rsidRPr="0034204C">
        <w:rPr>
          <w:rFonts w:ascii="黑体" w:eastAsia="黑体" w:hAnsi="黑体"/>
          <w:sz w:val="32"/>
          <w:szCs w:val="32"/>
        </w:rPr>
        <w:t>3</w:t>
      </w:r>
    </w:p>
    <w:p w:rsidR="00EB50A8" w:rsidRPr="0034204C" w:rsidRDefault="00EB50A8" w:rsidP="0034204C">
      <w:pPr>
        <w:widowControl/>
        <w:spacing w:beforeLines="50" w:afterLines="50"/>
        <w:rPr>
          <w:rFonts w:ascii="方正小标宋简体" w:eastAsia="方正小标宋简体" w:cs="宋体"/>
          <w:bCs/>
          <w:spacing w:val="-8"/>
          <w:kern w:val="0"/>
          <w:sz w:val="36"/>
          <w:szCs w:val="36"/>
        </w:rPr>
      </w:pPr>
      <w:r w:rsidRPr="0034204C">
        <w:rPr>
          <w:rFonts w:ascii="方正小标宋简体" w:eastAsia="方正小标宋简体" w:hAnsi="宋体" w:cs="宋体" w:hint="eastAsia"/>
          <w:bCs/>
          <w:spacing w:val="-8"/>
          <w:kern w:val="0"/>
          <w:sz w:val="36"/>
          <w:szCs w:val="36"/>
        </w:rPr>
        <w:t>玉林市工伤预防项目申报企业（行业）工伤风险分析评估表</w:t>
      </w:r>
    </w:p>
    <w:p w:rsidR="00EB50A8" w:rsidRPr="0034204C" w:rsidRDefault="00EB50A8" w:rsidP="0034204C">
      <w:pPr>
        <w:spacing w:afterLines="50"/>
        <w:rPr>
          <w:rFonts w:ascii="黑体" w:eastAsia="黑体" w:hAnsi="黑体"/>
          <w:sz w:val="32"/>
          <w:szCs w:val="32"/>
        </w:rPr>
      </w:pPr>
      <w:r w:rsidRPr="00EE6C68">
        <w:rPr>
          <w:rFonts w:ascii="宋体" w:hAnsi="宋体" w:cs="宋体" w:hint="eastAsia"/>
          <w:kern w:val="0"/>
          <w:sz w:val="24"/>
          <w:szCs w:val="24"/>
        </w:rPr>
        <w:t>申报单位</w:t>
      </w:r>
      <w:r>
        <w:rPr>
          <w:rFonts w:ascii="宋体" w:hAnsi="宋体" w:cs="宋体" w:hint="eastAsia"/>
          <w:kern w:val="0"/>
          <w:sz w:val="24"/>
          <w:szCs w:val="24"/>
        </w:rPr>
        <w:t>（盖章）</w:t>
      </w:r>
      <w:r w:rsidRPr="00EE6C68">
        <w:rPr>
          <w:rFonts w:ascii="宋体" w:hAnsi="宋体" w:cs="宋体" w:hint="eastAsia"/>
          <w:kern w:val="0"/>
          <w:sz w:val="24"/>
          <w:szCs w:val="24"/>
        </w:rPr>
        <w:t>：</w:t>
      </w:r>
      <w:r w:rsidRPr="00EE6C68">
        <w:rPr>
          <w:rFonts w:ascii="宋体" w:hAnsi="宋体" w:cs="宋体"/>
          <w:kern w:val="0"/>
          <w:sz w:val="24"/>
          <w:szCs w:val="24"/>
        </w:rPr>
        <w:t xml:space="preserve">                               </w:t>
      </w:r>
      <w:r w:rsidRPr="00EE6C68">
        <w:rPr>
          <w:rFonts w:ascii="宋体" w:hAnsi="宋体" w:cs="宋体" w:hint="eastAsia"/>
          <w:kern w:val="0"/>
          <w:sz w:val="24"/>
          <w:szCs w:val="24"/>
        </w:rPr>
        <w:t>填表日期：</w:t>
      </w:r>
      <w:r w:rsidRPr="00EE6C68">
        <w:rPr>
          <w:rFonts w:ascii="宋体" w:hAnsi="宋体" w:cs="宋体"/>
          <w:kern w:val="0"/>
          <w:sz w:val="24"/>
          <w:szCs w:val="24"/>
        </w:rPr>
        <w:t xml:space="preserve">   </w:t>
      </w:r>
    </w:p>
    <w:tbl>
      <w:tblPr>
        <w:tblW w:w="8836" w:type="dxa"/>
        <w:jc w:val="center"/>
        <w:tblInd w:w="92" w:type="dxa"/>
        <w:tblLook w:val="00A0"/>
      </w:tblPr>
      <w:tblGrid>
        <w:gridCol w:w="2001"/>
        <w:gridCol w:w="1984"/>
        <w:gridCol w:w="4851"/>
      </w:tblGrid>
      <w:tr w:rsidR="00EB50A8" w:rsidRPr="000F2920" w:rsidTr="0034204C">
        <w:trPr>
          <w:trHeight w:val="1500"/>
          <w:jc w:val="center"/>
        </w:trPr>
        <w:tc>
          <w:tcPr>
            <w:tcW w:w="8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A8" w:rsidRPr="000F2920" w:rsidRDefault="00EB50A8" w:rsidP="00720380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bookmarkStart w:id="0" w:name="RANGE!A1:C15"/>
            <w:bookmarkEnd w:id="0"/>
            <w:r w:rsidRPr="000F2920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1.</w:t>
            </w:r>
            <w:r w:rsidRPr="000F292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（企业协会填写）上年度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本单位</w:t>
            </w:r>
            <w:r w:rsidRPr="000F292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工伤事故发生率及工伤事故情况简要分析：</w:t>
            </w:r>
          </w:p>
          <w:p w:rsidR="00EB50A8" w:rsidRPr="000F2920" w:rsidRDefault="00EB50A8" w:rsidP="007E1032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B50A8" w:rsidRPr="000F2920" w:rsidRDefault="00EB50A8" w:rsidP="007E1032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B50A8" w:rsidRPr="000F2920" w:rsidRDefault="00EB50A8" w:rsidP="007203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2920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2. (</w:t>
            </w:r>
            <w:r w:rsidRPr="000F292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行业协会填写</w:t>
            </w:r>
            <w:r w:rsidRPr="000F2920">
              <w:rPr>
                <w:rFonts w:ascii="宋体" w:hAnsi="宋体"/>
                <w:color w:val="000000"/>
                <w:kern w:val="0"/>
                <w:sz w:val="24"/>
                <w:szCs w:val="24"/>
              </w:rPr>
              <w:t>)</w:t>
            </w:r>
            <w:r w:rsidRPr="000F292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所属行业工伤事故高发风险因素有哪些？</w:t>
            </w:r>
            <w:r w:rsidRPr="000F2920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B50A8" w:rsidRPr="000F2920" w:rsidRDefault="00EB50A8" w:rsidP="0072038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B50A8" w:rsidRPr="000F2920" w:rsidTr="0034204C">
        <w:trPr>
          <w:trHeight w:val="480"/>
          <w:jc w:val="center"/>
        </w:trPr>
        <w:tc>
          <w:tcPr>
            <w:tcW w:w="8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B309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具体风险评估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分析</w:t>
            </w:r>
          </w:p>
        </w:tc>
      </w:tr>
      <w:tr w:rsidR="00EB50A8" w:rsidRPr="000F2920" w:rsidTr="0034204C">
        <w:trPr>
          <w:trHeight w:val="868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EE6C6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人的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因素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宣传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不足有哪些？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851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EE6C6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培训不足有哪些？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836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工作技能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及意识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欠缺有哪些？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822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EE6C6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物的因素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个人防护用品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不足有哪些？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1050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E10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安全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设备设施隐患有哪些？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915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设备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安全性能及检修制度存在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哪些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问题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752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环境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因素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方面存在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的问题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766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EE6C68" w:rsidRDefault="00EB50A8" w:rsidP="00EE6C6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管理的因素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EE6C68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本单位（行业）安全管理的缺陷有哪些？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EE6C68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B50A8" w:rsidRPr="000F2920" w:rsidTr="0034204C">
        <w:trPr>
          <w:trHeight w:val="383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其它因素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0A8" w:rsidRPr="00720380" w:rsidRDefault="00EB50A8" w:rsidP="007203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0A8" w:rsidRPr="000F2920" w:rsidTr="0034204C">
        <w:trPr>
          <w:trHeight w:val="1123"/>
          <w:jc w:val="center"/>
        </w:trPr>
        <w:tc>
          <w:tcPr>
            <w:tcW w:w="8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A8" w:rsidRPr="00720380" w:rsidRDefault="00EB50A8" w:rsidP="00EE6C6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综合评估及本年度工伤预防重点方向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做法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EB50A8" w:rsidRPr="000F2920" w:rsidTr="0034204C">
        <w:trPr>
          <w:trHeight w:val="708"/>
          <w:jc w:val="center"/>
        </w:trPr>
        <w:tc>
          <w:tcPr>
            <w:tcW w:w="8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A8" w:rsidRPr="00720380" w:rsidRDefault="00EB50A8" w:rsidP="0072038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填写说明：工伤事故（风险）情况分析：填写是否有上述情况并填写具体情况，针对存在问做好重点预防并提出</w:t>
            </w:r>
            <w:r w:rsidRPr="00EE6C68">
              <w:rPr>
                <w:rFonts w:ascii="宋体" w:hAnsi="宋体" w:cs="宋体" w:hint="eastAsia"/>
                <w:kern w:val="0"/>
                <w:sz w:val="24"/>
                <w:szCs w:val="24"/>
              </w:rPr>
              <w:t>改善</w:t>
            </w:r>
            <w:r w:rsidRPr="00720380">
              <w:rPr>
                <w:rFonts w:ascii="宋体" w:hAnsi="宋体" w:cs="宋体" w:hint="eastAsia"/>
                <w:kern w:val="0"/>
                <w:sz w:val="24"/>
                <w:szCs w:val="24"/>
              </w:rPr>
              <w:t>方法。</w:t>
            </w:r>
          </w:p>
        </w:tc>
      </w:tr>
    </w:tbl>
    <w:p w:rsidR="00EB50A8" w:rsidRPr="00720380" w:rsidRDefault="00EB50A8"/>
    <w:sectPr w:rsidR="00EB50A8" w:rsidRPr="00720380" w:rsidSect="0034204C">
      <w:pgSz w:w="11906" w:h="16838" w:code="9"/>
      <w:pgMar w:top="1474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A8" w:rsidRDefault="00EB50A8" w:rsidP="00473D8F">
      <w:r>
        <w:separator/>
      </w:r>
    </w:p>
  </w:endnote>
  <w:endnote w:type="continuationSeparator" w:id="0">
    <w:p w:rsidR="00EB50A8" w:rsidRDefault="00EB50A8" w:rsidP="00473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A8" w:rsidRDefault="00EB50A8" w:rsidP="00473D8F">
      <w:r>
        <w:separator/>
      </w:r>
    </w:p>
  </w:footnote>
  <w:footnote w:type="continuationSeparator" w:id="0">
    <w:p w:rsidR="00EB50A8" w:rsidRDefault="00EB50A8" w:rsidP="00473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8E6"/>
    <w:multiLevelType w:val="hybridMultilevel"/>
    <w:tmpl w:val="2356EB06"/>
    <w:lvl w:ilvl="0" w:tplc="9DA0A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380"/>
    <w:rsid w:val="000F2920"/>
    <w:rsid w:val="001C69DF"/>
    <w:rsid w:val="00213462"/>
    <w:rsid w:val="002152D0"/>
    <w:rsid w:val="002B5242"/>
    <w:rsid w:val="0034204C"/>
    <w:rsid w:val="003715F0"/>
    <w:rsid w:val="00421CB5"/>
    <w:rsid w:val="00473D8F"/>
    <w:rsid w:val="005B659B"/>
    <w:rsid w:val="00701DDE"/>
    <w:rsid w:val="00720380"/>
    <w:rsid w:val="007E1032"/>
    <w:rsid w:val="00801856"/>
    <w:rsid w:val="0082059A"/>
    <w:rsid w:val="008532A6"/>
    <w:rsid w:val="00887064"/>
    <w:rsid w:val="00937DFE"/>
    <w:rsid w:val="00B309AE"/>
    <w:rsid w:val="00BA6AA7"/>
    <w:rsid w:val="00BB7BD8"/>
    <w:rsid w:val="00EB50A8"/>
    <w:rsid w:val="00EE6C68"/>
    <w:rsid w:val="00F52CD1"/>
    <w:rsid w:val="00FC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038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47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3D8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73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3D8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黄智捷/职业健康技术/安全环保办公室/安全环保部/玉柴股份</dc:creator>
  <cp:keywords/>
  <dc:description/>
  <cp:lastModifiedBy>PC</cp:lastModifiedBy>
  <cp:revision>10</cp:revision>
  <dcterms:created xsi:type="dcterms:W3CDTF">2021-06-08T05:39:00Z</dcterms:created>
  <dcterms:modified xsi:type="dcterms:W3CDTF">2021-06-11T08:41:00Z</dcterms:modified>
</cp:coreProperties>
</file>