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8B" w:rsidRDefault="0007018B" w:rsidP="007F0AB7">
      <w:pPr>
        <w:spacing w:line="560" w:lineRule="exact"/>
        <w:rPr>
          <w:rFonts w:ascii="黑体" w:eastAsia="黑体" w:hAnsi="黑体"/>
          <w:sz w:val="32"/>
          <w:szCs w:val="32"/>
        </w:rPr>
      </w:pPr>
      <w:r w:rsidRPr="00D15D39">
        <w:rPr>
          <w:rFonts w:ascii="黑体" w:eastAsia="黑体" w:hAnsi="黑体" w:hint="eastAsia"/>
          <w:sz w:val="32"/>
          <w:szCs w:val="32"/>
        </w:rPr>
        <w:t>附件</w:t>
      </w:r>
      <w:r w:rsidRPr="00D15D39">
        <w:rPr>
          <w:rFonts w:ascii="黑体" w:eastAsia="黑体" w:hAnsi="黑体"/>
          <w:sz w:val="32"/>
          <w:szCs w:val="32"/>
        </w:rPr>
        <w:t>2</w:t>
      </w:r>
    </w:p>
    <w:p w:rsidR="0007018B" w:rsidRPr="00D15D39" w:rsidRDefault="0007018B" w:rsidP="007F0AB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7018B" w:rsidRPr="007F0AB7" w:rsidRDefault="0007018B" w:rsidP="009B77E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玉林市</w:t>
      </w:r>
      <w:r w:rsidRPr="002020C8">
        <w:rPr>
          <w:rFonts w:ascii="方正小标宋简体" w:eastAsia="方正小标宋简体" w:hint="eastAsia"/>
          <w:sz w:val="44"/>
          <w:szCs w:val="44"/>
        </w:rPr>
        <w:t>工伤预防项目</w:t>
      </w:r>
      <w:r>
        <w:rPr>
          <w:rFonts w:ascii="方正小标宋简体" w:eastAsia="方正小标宋简体" w:hint="eastAsia"/>
          <w:sz w:val="44"/>
          <w:szCs w:val="44"/>
        </w:rPr>
        <w:t>实施方案</w:t>
      </w:r>
    </w:p>
    <w:p w:rsidR="0007018B" w:rsidRPr="00D15D39" w:rsidRDefault="0007018B" w:rsidP="0035242A">
      <w:pPr>
        <w:spacing w:beforeLines="50" w:line="560" w:lineRule="exact"/>
        <w:jc w:val="center"/>
        <w:rPr>
          <w:rFonts w:ascii="仿宋_GB2312" w:eastAsia="仿宋_GB2312"/>
          <w:sz w:val="32"/>
          <w:szCs w:val="32"/>
        </w:rPr>
      </w:pPr>
      <w:r w:rsidRPr="00D15D39">
        <w:rPr>
          <w:rFonts w:ascii="仿宋_GB2312" w:eastAsia="仿宋_GB2312" w:hint="eastAsia"/>
          <w:sz w:val="32"/>
          <w:szCs w:val="32"/>
        </w:rPr>
        <w:t>（编写提纲）</w:t>
      </w:r>
    </w:p>
    <w:p w:rsidR="0007018B" w:rsidRPr="007F0AB7" w:rsidRDefault="0007018B" w:rsidP="007F0AB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7018B" w:rsidRDefault="0007018B" w:rsidP="00D15D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F622D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总体目标</w:t>
      </w:r>
    </w:p>
    <w:p w:rsidR="0007018B" w:rsidRPr="009F622D" w:rsidRDefault="0007018B" w:rsidP="00D15D39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F622D">
        <w:rPr>
          <w:rFonts w:ascii="仿宋_GB2312" w:eastAsia="仿宋_GB2312" w:hAnsi="黑体" w:hint="eastAsia"/>
          <w:sz w:val="32"/>
          <w:szCs w:val="32"/>
        </w:rPr>
        <w:t>实施工伤预防项目要达到的目标</w:t>
      </w:r>
      <w:r>
        <w:rPr>
          <w:rFonts w:ascii="仿宋_GB2312" w:eastAsia="仿宋_GB2312" w:hAnsi="黑体" w:hint="eastAsia"/>
          <w:sz w:val="32"/>
          <w:szCs w:val="32"/>
        </w:rPr>
        <w:t>，即</w:t>
      </w:r>
      <w:r w:rsidRPr="007F0AB7">
        <w:rPr>
          <w:rFonts w:ascii="仿宋_GB2312" w:eastAsia="仿宋_GB2312" w:hint="eastAsia"/>
          <w:sz w:val="32"/>
          <w:szCs w:val="32"/>
        </w:rPr>
        <w:t>项目开展对预防工伤事故的意义和作用，对社会、企业和职工的影响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07018B" w:rsidRDefault="0007018B" w:rsidP="00D15D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二、主要内容</w:t>
      </w:r>
    </w:p>
    <w:p w:rsidR="0007018B" w:rsidRPr="007F2246" w:rsidRDefault="0007018B" w:rsidP="00D15D39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工伤预防项目培训（或宣传）的主要内容</w:t>
      </w:r>
      <w:r w:rsidRPr="007F2246">
        <w:rPr>
          <w:rFonts w:ascii="仿宋_GB2312" w:eastAsia="仿宋_GB2312" w:hAnsi="黑体" w:hint="eastAsia"/>
          <w:sz w:val="32"/>
          <w:szCs w:val="32"/>
        </w:rPr>
        <w:t>。</w:t>
      </w:r>
    </w:p>
    <w:p w:rsidR="0007018B" w:rsidRDefault="0007018B" w:rsidP="00D15D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三、实施方式</w:t>
      </w:r>
    </w:p>
    <w:p w:rsidR="0007018B" w:rsidRDefault="0007018B" w:rsidP="00D15D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工伤预防项目实施范围、实施对象及人数、实施周期、费用预算安排。</w:t>
      </w:r>
    </w:p>
    <w:p w:rsidR="0007018B" w:rsidRPr="007F0AB7" w:rsidRDefault="0007018B" w:rsidP="00D15D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F0AB7">
        <w:rPr>
          <w:rFonts w:ascii="黑体" w:eastAsia="黑体" w:hAnsi="黑体" w:hint="eastAsia"/>
          <w:sz w:val="32"/>
          <w:szCs w:val="32"/>
        </w:rPr>
        <w:t>四、进度和计划安排</w:t>
      </w:r>
    </w:p>
    <w:p w:rsidR="0007018B" w:rsidRPr="007F0AB7" w:rsidRDefault="0007018B" w:rsidP="00D15D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0AB7">
        <w:rPr>
          <w:rFonts w:ascii="仿宋_GB2312" w:eastAsia="仿宋_GB2312" w:hint="eastAsia"/>
          <w:sz w:val="32"/>
          <w:szCs w:val="32"/>
        </w:rPr>
        <w:t>工伤预防项目开展进度和计划安排情况。</w:t>
      </w:r>
    </w:p>
    <w:p w:rsidR="0007018B" w:rsidRPr="007F0AB7" w:rsidRDefault="0007018B" w:rsidP="00D15D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F0AB7">
        <w:rPr>
          <w:rFonts w:ascii="黑体" w:eastAsia="黑体" w:hAnsi="黑体" w:hint="eastAsia"/>
          <w:sz w:val="32"/>
          <w:szCs w:val="32"/>
        </w:rPr>
        <w:t>五、绩效目标</w:t>
      </w:r>
    </w:p>
    <w:p w:rsidR="0007018B" w:rsidRPr="007F0AB7" w:rsidRDefault="0007018B" w:rsidP="00D15D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0AB7">
        <w:rPr>
          <w:rFonts w:ascii="仿宋_GB2312" w:eastAsia="仿宋_GB2312" w:hint="eastAsia"/>
          <w:sz w:val="32"/>
          <w:szCs w:val="32"/>
        </w:rPr>
        <w:t>（一）定性目标。</w:t>
      </w:r>
    </w:p>
    <w:p w:rsidR="0007018B" w:rsidRPr="007F0AB7" w:rsidRDefault="0007018B" w:rsidP="00D15D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0AB7">
        <w:rPr>
          <w:rFonts w:ascii="仿宋_GB2312" w:eastAsia="仿宋_GB2312" w:hint="eastAsia"/>
          <w:sz w:val="32"/>
          <w:szCs w:val="32"/>
        </w:rPr>
        <w:t>（二）定量目标。</w:t>
      </w:r>
    </w:p>
    <w:p w:rsidR="0007018B" w:rsidRPr="009E138B" w:rsidRDefault="0007018B" w:rsidP="00D15D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六、评估验收</w:t>
      </w:r>
    </w:p>
    <w:p w:rsidR="0007018B" w:rsidRDefault="0007018B" w:rsidP="003524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拟评估验收的时间、方式等。</w:t>
      </w:r>
    </w:p>
    <w:p w:rsidR="0007018B" w:rsidRPr="00D81720" w:rsidRDefault="0007018B" w:rsidP="00D8172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7018B" w:rsidRPr="00D81720" w:rsidSect="0035242A">
      <w:headerReference w:type="default" r:id="rId7"/>
      <w:pgSz w:w="11906" w:h="16838" w:code="9"/>
      <w:pgMar w:top="1701" w:right="1531" w:bottom="1701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8B" w:rsidRDefault="0007018B" w:rsidP="001C4475">
      <w:r>
        <w:separator/>
      </w:r>
    </w:p>
  </w:endnote>
  <w:endnote w:type="continuationSeparator" w:id="0">
    <w:p w:rsidR="0007018B" w:rsidRDefault="0007018B" w:rsidP="001C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8B" w:rsidRDefault="0007018B" w:rsidP="001C4475">
      <w:r>
        <w:separator/>
      </w:r>
    </w:p>
  </w:footnote>
  <w:footnote w:type="continuationSeparator" w:id="0">
    <w:p w:rsidR="0007018B" w:rsidRDefault="0007018B" w:rsidP="001C4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8B" w:rsidRDefault="0007018B" w:rsidP="0081346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53F1"/>
    <w:multiLevelType w:val="hybridMultilevel"/>
    <w:tmpl w:val="B08A311E"/>
    <w:lvl w:ilvl="0" w:tplc="CD7235AE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7F3"/>
    <w:rsid w:val="000027E8"/>
    <w:rsid w:val="00023DCE"/>
    <w:rsid w:val="000318F7"/>
    <w:rsid w:val="00032917"/>
    <w:rsid w:val="00034EDD"/>
    <w:rsid w:val="00045A9A"/>
    <w:rsid w:val="00051D92"/>
    <w:rsid w:val="0007018B"/>
    <w:rsid w:val="00074D3C"/>
    <w:rsid w:val="000840B0"/>
    <w:rsid w:val="000A1CC7"/>
    <w:rsid w:val="000B281F"/>
    <w:rsid w:val="000C2DD6"/>
    <w:rsid w:val="000C320A"/>
    <w:rsid w:val="000C620D"/>
    <w:rsid w:val="000D2557"/>
    <w:rsid w:val="000F1B5B"/>
    <w:rsid w:val="00107C9B"/>
    <w:rsid w:val="00113F40"/>
    <w:rsid w:val="001217ED"/>
    <w:rsid w:val="00121E0A"/>
    <w:rsid w:val="00127B11"/>
    <w:rsid w:val="0014429A"/>
    <w:rsid w:val="0014548E"/>
    <w:rsid w:val="00154D50"/>
    <w:rsid w:val="00157DED"/>
    <w:rsid w:val="00192895"/>
    <w:rsid w:val="001A4628"/>
    <w:rsid w:val="001A473D"/>
    <w:rsid w:val="001A7315"/>
    <w:rsid w:val="001B35F1"/>
    <w:rsid w:val="001B64EF"/>
    <w:rsid w:val="001C4475"/>
    <w:rsid w:val="001C4649"/>
    <w:rsid w:val="001D282F"/>
    <w:rsid w:val="001D4CF5"/>
    <w:rsid w:val="001D62C1"/>
    <w:rsid w:val="00201558"/>
    <w:rsid w:val="00201743"/>
    <w:rsid w:val="002020C8"/>
    <w:rsid w:val="00203CED"/>
    <w:rsid w:val="0020585F"/>
    <w:rsid w:val="00210574"/>
    <w:rsid w:val="00224320"/>
    <w:rsid w:val="002334D2"/>
    <w:rsid w:val="00243734"/>
    <w:rsid w:val="00250662"/>
    <w:rsid w:val="00260B2B"/>
    <w:rsid w:val="00265AEE"/>
    <w:rsid w:val="00272FDB"/>
    <w:rsid w:val="0028352C"/>
    <w:rsid w:val="002864CB"/>
    <w:rsid w:val="00290CC1"/>
    <w:rsid w:val="00292E8B"/>
    <w:rsid w:val="002A7503"/>
    <w:rsid w:val="002B2BC6"/>
    <w:rsid w:val="002C03C1"/>
    <w:rsid w:val="002C26E8"/>
    <w:rsid w:val="002D5440"/>
    <w:rsid w:val="002D68D3"/>
    <w:rsid w:val="002E114E"/>
    <w:rsid w:val="002E2717"/>
    <w:rsid w:val="002F6C17"/>
    <w:rsid w:val="00314861"/>
    <w:rsid w:val="00321636"/>
    <w:rsid w:val="0032473F"/>
    <w:rsid w:val="00340762"/>
    <w:rsid w:val="0035242A"/>
    <w:rsid w:val="003728B7"/>
    <w:rsid w:val="003747F4"/>
    <w:rsid w:val="00377F36"/>
    <w:rsid w:val="003803CF"/>
    <w:rsid w:val="003868B3"/>
    <w:rsid w:val="00393D9E"/>
    <w:rsid w:val="00397EE1"/>
    <w:rsid w:val="003A0A64"/>
    <w:rsid w:val="003A4362"/>
    <w:rsid w:val="003A6946"/>
    <w:rsid w:val="003B2CC2"/>
    <w:rsid w:val="003D0783"/>
    <w:rsid w:val="00401FB1"/>
    <w:rsid w:val="00406AE2"/>
    <w:rsid w:val="0042628E"/>
    <w:rsid w:val="00434B3D"/>
    <w:rsid w:val="00442554"/>
    <w:rsid w:val="00444749"/>
    <w:rsid w:val="00466263"/>
    <w:rsid w:val="00471E6F"/>
    <w:rsid w:val="004810F2"/>
    <w:rsid w:val="00485B2D"/>
    <w:rsid w:val="00493618"/>
    <w:rsid w:val="00494237"/>
    <w:rsid w:val="00497E4C"/>
    <w:rsid w:val="004A6C4C"/>
    <w:rsid w:val="004B4D57"/>
    <w:rsid w:val="004B6C1A"/>
    <w:rsid w:val="004F4388"/>
    <w:rsid w:val="004F6E0A"/>
    <w:rsid w:val="0050434A"/>
    <w:rsid w:val="00510612"/>
    <w:rsid w:val="005132AD"/>
    <w:rsid w:val="00513813"/>
    <w:rsid w:val="00514E40"/>
    <w:rsid w:val="0051502C"/>
    <w:rsid w:val="005279AC"/>
    <w:rsid w:val="005438DF"/>
    <w:rsid w:val="00546923"/>
    <w:rsid w:val="00551633"/>
    <w:rsid w:val="0056017D"/>
    <w:rsid w:val="00563548"/>
    <w:rsid w:val="005652AF"/>
    <w:rsid w:val="00574C82"/>
    <w:rsid w:val="00597865"/>
    <w:rsid w:val="005B4012"/>
    <w:rsid w:val="005B5655"/>
    <w:rsid w:val="005C55AF"/>
    <w:rsid w:val="005C7E10"/>
    <w:rsid w:val="005D3204"/>
    <w:rsid w:val="005E2299"/>
    <w:rsid w:val="005E2545"/>
    <w:rsid w:val="006039E3"/>
    <w:rsid w:val="006134C5"/>
    <w:rsid w:val="006226B2"/>
    <w:rsid w:val="00622E9B"/>
    <w:rsid w:val="0062379F"/>
    <w:rsid w:val="00642214"/>
    <w:rsid w:val="006446A2"/>
    <w:rsid w:val="006517B0"/>
    <w:rsid w:val="00666CEE"/>
    <w:rsid w:val="00667BCD"/>
    <w:rsid w:val="00672C7B"/>
    <w:rsid w:val="006876C0"/>
    <w:rsid w:val="00694833"/>
    <w:rsid w:val="0069694D"/>
    <w:rsid w:val="00696A3C"/>
    <w:rsid w:val="006A6695"/>
    <w:rsid w:val="006B5EB1"/>
    <w:rsid w:val="006C65EC"/>
    <w:rsid w:val="006D0BA0"/>
    <w:rsid w:val="006F147F"/>
    <w:rsid w:val="006F2370"/>
    <w:rsid w:val="006F3806"/>
    <w:rsid w:val="006F59D8"/>
    <w:rsid w:val="00714174"/>
    <w:rsid w:val="00722290"/>
    <w:rsid w:val="007235D7"/>
    <w:rsid w:val="00730B6E"/>
    <w:rsid w:val="00731D46"/>
    <w:rsid w:val="00733C9C"/>
    <w:rsid w:val="00742E6D"/>
    <w:rsid w:val="00761139"/>
    <w:rsid w:val="00764D3D"/>
    <w:rsid w:val="007800F2"/>
    <w:rsid w:val="0078116A"/>
    <w:rsid w:val="007829B2"/>
    <w:rsid w:val="00782F94"/>
    <w:rsid w:val="007A04C1"/>
    <w:rsid w:val="007B1712"/>
    <w:rsid w:val="007B26C2"/>
    <w:rsid w:val="007B4386"/>
    <w:rsid w:val="007C3806"/>
    <w:rsid w:val="007C71AE"/>
    <w:rsid w:val="007D18B7"/>
    <w:rsid w:val="007E13E7"/>
    <w:rsid w:val="007E7AAE"/>
    <w:rsid w:val="007F0AB7"/>
    <w:rsid w:val="007F2246"/>
    <w:rsid w:val="008019BF"/>
    <w:rsid w:val="00802C33"/>
    <w:rsid w:val="008100CA"/>
    <w:rsid w:val="008126E2"/>
    <w:rsid w:val="0081346C"/>
    <w:rsid w:val="00823A3D"/>
    <w:rsid w:val="008241DB"/>
    <w:rsid w:val="00825933"/>
    <w:rsid w:val="00825A84"/>
    <w:rsid w:val="00834E67"/>
    <w:rsid w:val="008361FC"/>
    <w:rsid w:val="00847221"/>
    <w:rsid w:val="00861C0C"/>
    <w:rsid w:val="008757FE"/>
    <w:rsid w:val="008772ED"/>
    <w:rsid w:val="00887439"/>
    <w:rsid w:val="00887776"/>
    <w:rsid w:val="00894A9B"/>
    <w:rsid w:val="00894AE3"/>
    <w:rsid w:val="008A77F3"/>
    <w:rsid w:val="008D1693"/>
    <w:rsid w:val="008D7402"/>
    <w:rsid w:val="008D7975"/>
    <w:rsid w:val="008E6C66"/>
    <w:rsid w:val="008F3D27"/>
    <w:rsid w:val="0090701E"/>
    <w:rsid w:val="009074A3"/>
    <w:rsid w:val="00914005"/>
    <w:rsid w:val="00915F41"/>
    <w:rsid w:val="00917B5A"/>
    <w:rsid w:val="00921C55"/>
    <w:rsid w:val="009424CE"/>
    <w:rsid w:val="00965C6D"/>
    <w:rsid w:val="00970E7F"/>
    <w:rsid w:val="00986AED"/>
    <w:rsid w:val="009878A1"/>
    <w:rsid w:val="009A54F6"/>
    <w:rsid w:val="009B77E0"/>
    <w:rsid w:val="009D3383"/>
    <w:rsid w:val="009D58CC"/>
    <w:rsid w:val="009D62E9"/>
    <w:rsid w:val="009D68B6"/>
    <w:rsid w:val="009E138B"/>
    <w:rsid w:val="009E25D8"/>
    <w:rsid w:val="009F4D31"/>
    <w:rsid w:val="009F59CB"/>
    <w:rsid w:val="009F622D"/>
    <w:rsid w:val="00A008C4"/>
    <w:rsid w:val="00A01349"/>
    <w:rsid w:val="00A01FA1"/>
    <w:rsid w:val="00A14B12"/>
    <w:rsid w:val="00A368EC"/>
    <w:rsid w:val="00A41A33"/>
    <w:rsid w:val="00A46E00"/>
    <w:rsid w:val="00A57827"/>
    <w:rsid w:val="00A83B15"/>
    <w:rsid w:val="00A923A6"/>
    <w:rsid w:val="00A92AAD"/>
    <w:rsid w:val="00A960F8"/>
    <w:rsid w:val="00A96F71"/>
    <w:rsid w:val="00AA60E6"/>
    <w:rsid w:val="00AA7438"/>
    <w:rsid w:val="00AB5844"/>
    <w:rsid w:val="00AC5571"/>
    <w:rsid w:val="00AD39A6"/>
    <w:rsid w:val="00AF1A9D"/>
    <w:rsid w:val="00AF5289"/>
    <w:rsid w:val="00B0507B"/>
    <w:rsid w:val="00B230A8"/>
    <w:rsid w:val="00B32678"/>
    <w:rsid w:val="00B37AA2"/>
    <w:rsid w:val="00B4312F"/>
    <w:rsid w:val="00B43BA2"/>
    <w:rsid w:val="00B47EE9"/>
    <w:rsid w:val="00B6370A"/>
    <w:rsid w:val="00B662F6"/>
    <w:rsid w:val="00B80AC7"/>
    <w:rsid w:val="00BC460C"/>
    <w:rsid w:val="00BC468E"/>
    <w:rsid w:val="00BD571D"/>
    <w:rsid w:val="00BF6327"/>
    <w:rsid w:val="00C05541"/>
    <w:rsid w:val="00C31EEB"/>
    <w:rsid w:val="00C32C47"/>
    <w:rsid w:val="00C33524"/>
    <w:rsid w:val="00C360C3"/>
    <w:rsid w:val="00C36920"/>
    <w:rsid w:val="00C415D1"/>
    <w:rsid w:val="00C55B1A"/>
    <w:rsid w:val="00C60160"/>
    <w:rsid w:val="00C67BD1"/>
    <w:rsid w:val="00C80835"/>
    <w:rsid w:val="00C86FC2"/>
    <w:rsid w:val="00C91652"/>
    <w:rsid w:val="00C9708A"/>
    <w:rsid w:val="00C97FA6"/>
    <w:rsid w:val="00CB2170"/>
    <w:rsid w:val="00CB3E51"/>
    <w:rsid w:val="00CF0182"/>
    <w:rsid w:val="00D04627"/>
    <w:rsid w:val="00D075EA"/>
    <w:rsid w:val="00D14082"/>
    <w:rsid w:val="00D15D39"/>
    <w:rsid w:val="00D1606E"/>
    <w:rsid w:val="00D173EC"/>
    <w:rsid w:val="00D42B94"/>
    <w:rsid w:val="00D60353"/>
    <w:rsid w:val="00D777B2"/>
    <w:rsid w:val="00D801D0"/>
    <w:rsid w:val="00D81720"/>
    <w:rsid w:val="00D83EB0"/>
    <w:rsid w:val="00D8716A"/>
    <w:rsid w:val="00DB122D"/>
    <w:rsid w:val="00DB2857"/>
    <w:rsid w:val="00DB5F15"/>
    <w:rsid w:val="00DC2C3E"/>
    <w:rsid w:val="00DC3F83"/>
    <w:rsid w:val="00DD12DB"/>
    <w:rsid w:val="00DE3247"/>
    <w:rsid w:val="00DE6901"/>
    <w:rsid w:val="00DF17C8"/>
    <w:rsid w:val="00DF7B67"/>
    <w:rsid w:val="00E01C90"/>
    <w:rsid w:val="00E06636"/>
    <w:rsid w:val="00E1498E"/>
    <w:rsid w:val="00E15A96"/>
    <w:rsid w:val="00E214E0"/>
    <w:rsid w:val="00E224B9"/>
    <w:rsid w:val="00E27280"/>
    <w:rsid w:val="00E43E17"/>
    <w:rsid w:val="00E458F0"/>
    <w:rsid w:val="00E45BFD"/>
    <w:rsid w:val="00E50DA4"/>
    <w:rsid w:val="00E5382B"/>
    <w:rsid w:val="00E546F5"/>
    <w:rsid w:val="00E6137D"/>
    <w:rsid w:val="00E61E91"/>
    <w:rsid w:val="00E70F68"/>
    <w:rsid w:val="00EB071E"/>
    <w:rsid w:val="00EB2810"/>
    <w:rsid w:val="00EC00B2"/>
    <w:rsid w:val="00EC06F0"/>
    <w:rsid w:val="00EC2BE9"/>
    <w:rsid w:val="00EE0FD6"/>
    <w:rsid w:val="00EE1A37"/>
    <w:rsid w:val="00EF1D90"/>
    <w:rsid w:val="00F01E5D"/>
    <w:rsid w:val="00F12193"/>
    <w:rsid w:val="00F2735E"/>
    <w:rsid w:val="00F338EB"/>
    <w:rsid w:val="00F35D10"/>
    <w:rsid w:val="00F37F10"/>
    <w:rsid w:val="00F4289E"/>
    <w:rsid w:val="00F53415"/>
    <w:rsid w:val="00F5594E"/>
    <w:rsid w:val="00F60CEB"/>
    <w:rsid w:val="00F61A1F"/>
    <w:rsid w:val="00F659D4"/>
    <w:rsid w:val="00F71FBB"/>
    <w:rsid w:val="00F81FFC"/>
    <w:rsid w:val="00F82AFD"/>
    <w:rsid w:val="00FA18B0"/>
    <w:rsid w:val="00FB291C"/>
    <w:rsid w:val="00FF368D"/>
    <w:rsid w:val="00FF6D31"/>
    <w:rsid w:val="00F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9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447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C4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4475"/>
    <w:rPr>
      <w:rFonts w:cs="Times New Roman"/>
      <w:sz w:val="18"/>
      <w:szCs w:val="18"/>
    </w:rPr>
  </w:style>
  <w:style w:type="paragraph" w:customStyle="1" w:styleId="p0">
    <w:name w:val="p0"/>
    <w:basedOn w:val="Normal"/>
    <w:uiPriority w:val="99"/>
    <w:rsid w:val="00DB5F15"/>
    <w:pPr>
      <w:widowControl/>
    </w:pPr>
    <w:rPr>
      <w:rFonts w:ascii="Times New Roman" w:hAnsi="Times New Roman"/>
      <w:kern w:val="0"/>
      <w:szCs w:val="21"/>
    </w:rPr>
  </w:style>
  <w:style w:type="table" w:styleId="TableGrid">
    <w:name w:val="Table Grid"/>
    <w:basedOn w:val="TableNormal"/>
    <w:uiPriority w:val="99"/>
    <w:locked/>
    <w:rsid w:val="006F59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32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8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33</Words>
  <Characters>191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工伤保险处-吕建国</dc:creator>
  <cp:keywords/>
  <dc:description/>
  <cp:lastModifiedBy>PC</cp:lastModifiedBy>
  <cp:revision>19</cp:revision>
  <dcterms:created xsi:type="dcterms:W3CDTF">2019-03-14T07:50:00Z</dcterms:created>
  <dcterms:modified xsi:type="dcterms:W3CDTF">2021-06-11T08:38:00Z</dcterms:modified>
</cp:coreProperties>
</file>